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5DE" w:rsidRDefault="00E565DE">
      <w:pPr>
        <w:rPr>
          <w:sz w:val="28"/>
          <w:szCs w:val="28"/>
        </w:rPr>
      </w:pPr>
    </w:p>
    <w:p w:rsidR="00E565DE" w:rsidRDefault="00E565DE" w:rsidP="00962CAF">
      <w:pPr>
        <w:jc w:val="center"/>
        <w:rPr>
          <w:b/>
          <w:bCs/>
          <w:color w:val="124164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衢州学院教师教学发展培训项目预告（七十二）</w:t>
      </w:r>
    </w:p>
    <w:p w:rsidR="00E565DE" w:rsidRPr="00962CAF" w:rsidRDefault="00E565DE"/>
    <w:tbl>
      <w:tblPr>
        <w:tblW w:w="8522" w:type="dxa"/>
        <w:tblCellSpacing w:w="0" w:type="dxa"/>
        <w:tblInd w:w="263" w:type="dxa"/>
        <w:tblLayout w:type="fixed"/>
        <w:tblCellMar>
          <w:left w:w="0" w:type="dxa"/>
          <w:right w:w="0" w:type="dxa"/>
        </w:tblCellMar>
        <w:tblLook w:val="00A0"/>
      </w:tblPr>
      <w:tblGrid>
        <w:gridCol w:w="1384"/>
        <w:gridCol w:w="2864"/>
        <w:gridCol w:w="1260"/>
        <w:gridCol w:w="979"/>
        <w:gridCol w:w="1391"/>
        <w:gridCol w:w="644"/>
      </w:tblGrid>
      <w:tr w:rsidR="00E565DE">
        <w:trPr>
          <w:trHeight w:val="689"/>
          <w:tblCellSpacing w:w="0" w:type="dxa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5DE" w:rsidRDefault="00E565DE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主题</w:t>
            </w:r>
          </w:p>
        </w:tc>
        <w:tc>
          <w:tcPr>
            <w:tcW w:w="2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5DE" w:rsidRDefault="00E565DE">
            <w:pPr>
              <w:shd w:val="solid" w:color="FFFFFF" w:fill="auto"/>
              <w:autoSpaceDN w:val="0"/>
              <w:rPr>
                <w:rFonts w:ascii="宋体"/>
                <w:color w:val="000000"/>
                <w:sz w:val="28"/>
                <w:szCs w:val="28"/>
                <w:shd w:val="clear" w:color="auto" w:fill="FFFFFF"/>
              </w:rPr>
            </w:pPr>
            <w:r w:rsidRPr="00F32C2E"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语音与嗓音自我保健训练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5DE" w:rsidRDefault="00E565DE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5DE" w:rsidRDefault="00E565DE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教师教育学院</w:t>
            </w:r>
          </w:p>
          <w:p w:rsidR="00E565DE" w:rsidRDefault="00E565DE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教师教学发展中心</w:t>
            </w:r>
          </w:p>
        </w:tc>
      </w:tr>
      <w:tr w:rsidR="00E565DE">
        <w:trPr>
          <w:trHeight w:val="682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5DE" w:rsidRDefault="00E565DE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5DE" w:rsidRDefault="00E565DE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讲座与辅导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5DE" w:rsidRDefault="00E565DE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5DE" w:rsidRDefault="00E565DE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全校青年教师</w:t>
            </w:r>
          </w:p>
        </w:tc>
      </w:tr>
      <w:tr w:rsidR="00E565DE">
        <w:trPr>
          <w:trHeight w:val="748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5DE" w:rsidRDefault="00E565DE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5DE" w:rsidRDefault="00E565DE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201</w:t>
            </w:r>
            <w:bookmarkStart w:id="0" w:name="_GoBack"/>
            <w:bookmarkEnd w:id="0"/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5.5.26</w:t>
            </w:r>
          </w:p>
          <w:p w:rsidR="00E565DE" w:rsidRDefault="00E565DE">
            <w:pPr>
              <w:shd w:val="solid" w:color="FFFFFF" w:fill="auto"/>
              <w:autoSpaceDN w:val="0"/>
              <w:rPr>
                <w:rFonts w:ascii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下午</w:t>
            </w:r>
            <w:r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14:00-15:3</w:t>
            </w:r>
            <w:r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5DE" w:rsidRDefault="00E565DE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5DE" w:rsidRDefault="00E565DE">
            <w:pPr>
              <w:widowControl/>
              <w:shd w:val="clear" w:color="auto" w:fill="FFFFFF"/>
              <w:jc w:val="left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FD6402">
              <w:rPr>
                <w:rFonts w:ascii="宋体" w:hAnsi="宋体" w:hint="eastAsia"/>
                <w:color w:val="000000"/>
                <w:spacing w:val="-16"/>
                <w:szCs w:val="21"/>
                <w:shd w:val="clear" w:color="auto" w:fill="FFFFFF"/>
              </w:rPr>
              <w:t>实</w:t>
            </w:r>
            <w:r w:rsidRPr="00FD6402">
              <w:rPr>
                <w:rFonts w:ascii="宋体" w:hAnsi="宋体"/>
                <w:color w:val="000000"/>
                <w:spacing w:val="-16"/>
                <w:szCs w:val="21"/>
                <w:shd w:val="clear" w:color="auto" w:fill="FFFFFF"/>
              </w:rPr>
              <w:t>6-510</w:t>
            </w:r>
            <w:r w:rsidRPr="00FD6402">
              <w:rPr>
                <w:rFonts w:ascii="宋体" w:hAnsi="宋体" w:hint="eastAsia"/>
                <w:color w:val="000000"/>
                <w:spacing w:val="-16"/>
                <w:szCs w:val="21"/>
                <w:shd w:val="clear" w:color="auto" w:fill="FFFFFF"/>
              </w:rPr>
              <w:t>（教师教育学院会议室）</w:t>
            </w:r>
          </w:p>
        </w:tc>
      </w:tr>
      <w:tr w:rsidR="00E565DE">
        <w:trPr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5DE" w:rsidRDefault="00E565DE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学时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5DE" w:rsidRDefault="00E565DE">
            <w:pPr>
              <w:shd w:val="solid" w:color="FFFFFF" w:fill="auto"/>
              <w:autoSpaceDN w:val="0"/>
              <w:rPr>
                <w:rFonts w:ascii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学时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5DE" w:rsidRDefault="00E565DE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5DE" w:rsidRDefault="00E565DE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5DE" w:rsidRDefault="00E565DE">
            <w:pPr>
              <w:shd w:val="solid" w:color="FFFFFF" w:fill="auto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活动开办人数上限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5DE" w:rsidRDefault="00E565DE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4</w:t>
            </w:r>
            <w:r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</w:tr>
      <w:tr w:rsidR="00E565DE">
        <w:trPr>
          <w:trHeight w:val="707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5DE" w:rsidRDefault="00E565DE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活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动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简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介</w:t>
            </w:r>
          </w:p>
        </w:tc>
      </w:tr>
      <w:tr w:rsidR="00E565DE">
        <w:trPr>
          <w:trHeight w:val="6885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5DE" w:rsidRDefault="00E565DE" w:rsidP="00E565DE">
            <w:pPr>
              <w:pStyle w:val="NormalWeb"/>
              <w:adjustRightInd w:val="0"/>
              <w:snapToGrid w:val="0"/>
              <w:spacing w:line="360" w:lineRule="auto"/>
              <w:ind w:firstLineChars="196" w:firstLine="31680"/>
              <w:rPr>
                <w:sz w:val="24"/>
                <w:szCs w:val="24"/>
              </w:rPr>
            </w:pPr>
          </w:p>
          <w:p w:rsidR="00E565DE" w:rsidRPr="00C2791A" w:rsidRDefault="00E565DE" w:rsidP="00E565DE">
            <w:pPr>
              <w:pStyle w:val="NormalWeb"/>
              <w:adjustRightInd w:val="0"/>
              <w:snapToGrid w:val="0"/>
              <w:spacing w:line="360" w:lineRule="auto"/>
              <w:ind w:firstLineChars="196" w:firstLine="31680"/>
              <w:rPr>
                <w:sz w:val="24"/>
                <w:szCs w:val="24"/>
              </w:rPr>
            </w:pPr>
            <w:r w:rsidRPr="00C2791A">
              <w:rPr>
                <w:rFonts w:hint="eastAsia"/>
                <w:sz w:val="24"/>
                <w:szCs w:val="24"/>
              </w:rPr>
              <w:t>通过音色对比、课堂教学发声的案例讲解，分析课堂教学语音与发声的关系，使教师了解嗓音保健训练对教学语音的重要作用。</w:t>
            </w:r>
            <w:r>
              <w:rPr>
                <w:rFonts w:hint="eastAsia"/>
                <w:sz w:val="24"/>
                <w:szCs w:val="24"/>
              </w:rPr>
              <w:t>通过发声器官的解剖，让大家了解发声的原理，掌握嗓音的自我保健常识。</w:t>
            </w:r>
          </w:p>
          <w:p w:rsidR="00E565DE" w:rsidRPr="002154C0" w:rsidRDefault="00E565DE" w:rsidP="00E565DE">
            <w:pPr>
              <w:widowControl/>
              <w:spacing w:line="360" w:lineRule="auto"/>
              <w:ind w:firstLineChars="181" w:firstLine="3168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 w:rsidRPr="002154C0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请有兴趣参加本次活动的教师，于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5"/>
                <w:attr w:name="Year" w:val="2015"/>
              </w:smartTagPr>
              <w:r w:rsidRPr="002154C0">
                <w:rPr>
                  <w:rFonts w:ascii="宋体" w:hAnsi="宋体" w:cs="宋体"/>
                  <w:color w:val="000000"/>
                  <w:kern w:val="0"/>
                  <w:sz w:val="24"/>
                  <w:shd w:val="clear" w:color="auto" w:fill="FFFFFF"/>
                </w:rPr>
                <w:t>2015</w:t>
              </w:r>
              <w:r w:rsidRPr="002154C0">
                <w:rPr>
                  <w:rFonts w:ascii="宋体" w:hAnsi="宋体" w:cs="宋体" w:hint="eastAsia"/>
                  <w:color w:val="000000"/>
                  <w:kern w:val="0"/>
                  <w:sz w:val="24"/>
                  <w:shd w:val="clear" w:color="auto" w:fill="FFFFFF"/>
                </w:rPr>
                <w:t>年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  <w:shd w:val="clear" w:color="auto" w:fill="FFFFFF"/>
                </w:rPr>
                <w:t>5</w:t>
              </w:r>
              <w:r w:rsidRPr="002154C0">
                <w:rPr>
                  <w:rFonts w:ascii="宋体" w:hAnsi="宋体" w:cs="宋体" w:hint="eastAsia"/>
                  <w:color w:val="000000"/>
                  <w:kern w:val="0"/>
                  <w:sz w:val="24"/>
                  <w:shd w:val="clear" w:color="auto" w:fill="FFFFFF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4"/>
                  <w:shd w:val="clear" w:color="auto" w:fill="FFFFFF"/>
                </w:rPr>
                <w:t>18</w:t>
              </w:r>
              <w:r w:rsidRPr="002154C0">
                <w:rPr>
                  <w:rFonts w:ascii="宋体" w:hAnsi="宋体" w:cs="宋体" w:hint="eastAsia"/>
                  <w:color w:val="000000"/>
                  <w:kern w:val="0"/>
                  <w:sz w:val="24"/>
                  <w:shd w:val="clear" w:color="auto" w:fill="FFFFFF"/>
                </w:rPr>
                <w:t>日</w:t>
              </w:r>
            </w:smartTag>
            <w:r w:rsidRPr="002154C0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11:30</w:t>
            </w:r>
            <w:r w:rsidRPr="002154C0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前，到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教师教育</w:t>
            </w:r>
            <w:r w:rsidRPr="002154C0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学院办公室</w:t>
            </w:r>
            <w:smartTag w:uri="urn:schemas-microsoft-com:office:smarttags" w:element="PersonName">
              <w:smartTagPr>
                <w:attr w:name="ProductID" w:val="郑叶姣"/>
              </w:smartTagPr>
              <w:r>
                <w:rPr>
                  <w:rFonts w:ascii="宋体" w:hAnsi="宋体" w:cs="宋体" w:hint="eastAsia"/>
                  <w:color w:val="000000"/>
                  <w:kern w:val="0"/>
                  <w:sz w:val="24"/>
                  <w:shd w:val="clear" w:color="auto" w:fill="FFFFFF"/>
                </w:rPr>
                <w:t>郑叶姣</w:t>
              </w:r>
            </w:smartTag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老师</w:t>
            </w:r>
            <w:r w:rsidRPr="002154C0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处报名，联系电话：</w:t>
            </w:r>
            <w:r w:rsidRPr="002154C0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802</w:t>
            </w:r>
            <w:r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7370</w:t>
            </w:r>
            <w:r w:rsidRPr="002154C0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。</w:t>
            </w:r>
          </w:p>
          <w:p w:rsidR="00E565DE" w:rsidRPr="002154C0" w:rsidRDefault="00E565DE" w:rsidP="00E565DE">
            <w:pPr>
              <w:pStyle w:val="NormalWeb"/>
              <w:adjustRightInd w:val="0"/>
              <w:snapToGrid w:val="0"/>
              <w:spacing w:line="360" w:lineRule="auto"/>
              <w:ind w:firstLineChars="196" w:firstLine="31680"/>
              <w:rPr>
                <w:b/>
                <w:sz w:val="24"/>
                <w:szCs w:val="24"/>
              </w:rPr>
            </w:pPr>
          </w:p>
          <w:p w:rsidR="00E565DE" w:rsidRDefault="00E565DE" w:rsidP="00E565DE">
            <w:pPr>
              <w:pStyle w:val="NormalWeb"/>
              <w:adjustRightInd w:val="0"/>
              <w:snapToGrid w:val="0"/>
              <w:spacing w:line="360" w:lineRule="auto"/>
              <w:ind w:firstLineChars="196" w:firstLine="31680"/>
              <w:rPr>
                <w:b/>
                <w:sz w:val="24"/>
                <w:szCs w:val="24"/>
              </w:rPr>
            </w:pPr>
          </w:p>
          <w:p w:rsidR="00E565DE" w:rsidRDefault="00E565DE" w:rsidP="00E565DE">
            <w:pPr>
              <w:pStyle w:val="NormalWeb"/>
              <w:adjustRightInd w:val="0"/>
              <w:snapToGrid w:val="0"/>
              <w:spacing w:line="360" w:lineRule="auto"/>
              <w:ind w:firstLineChars="196" w:firstLine="31680"/>
              <w:rPr>
                <w:b/>
                <w:sz w:val="24"/>
                <w:szCs w:val="24"/>
              </w:rPr>
            </w:pPr>
          </w:p>
          <w:p w:rsidR="00E565DE" w:rsidRDefault="00E565DE" w:rsidP="00E565DE">
            <w:pPr>
              <w:widowControl/>
              <w:adjustRightInd w:val="0"/>
              <w:snapToGrid w:val="0"/>
              <w:spacing w:line="360" w:lineRule="auto"/>
              <w:ind w:firstLineChars="196" w:firstLine="31680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AF0D1F">
              <w:rPr>
                <w:rFonts w:hint="eastAsia"/>
                <w:b/>
                <w:sz w:val="24"/>
              </w:rPr>
              <w:t>专家简介：</w:t>
            </w:r>
            <w:r w:rsidRPr="0069526B">
              <w:rPr>
                <w:rFonts w:hint="eastAsia"/>
                <w:sz w:val="24"/>
              </w:rPr>
              <w:t>黄昌海，男，教师教育学院音</w:t>
            </w:r>
            <w:smartTag w:uri="urn:schemas-microsoft-com:office:smarttags" w:element="PersonName">
              <w:smartTagPr>
                <w:attr w:name="ProductID" w:val="乐"/>
              </w:smartTagPr>
              <w:r w:rsidRPr="0069526B">
                <w:rPr>
                  <w:rFonts w:hint="eastAsia"/>
                  <w:sz w:val="24"/>
                </w:rPr>
                <w:t>乐</w:t>
              </w:r>
            </w:smartTag>
            <w:r w:rsidRPr="0069526B">
              <w:rPr>
                <w:rFonts w:hint="eastAsia"/>
                <w:sz w:val="24"/>
              </w:rPr>
              <w:t>教授</w:t>
            </w:r>
            <w:r>
              <w:rPr>
                <w:rFonts w:hint="eastAsia"/>
                <w:sz w:val="24"/>
              </w:rPr>
              <w:t>，对嗓音有一定的研究。</w:t>
            </w:r>
            <w:r>
              <w:rPr>
                <w:sz w:val="24"/>
              </w:rPr>
              <w:t>2006</w:t>
            </w:r>
            <w:r>
              <w:rPr>
                <w:rFonts w:hint="eastAsia"/>
                <w:sz w:val="24"/>
              </w:rPr>
              <w:t>年，曾对我校初入职青年教师举办过此讲座，效果很好，深受大家的欢迎。</w:t>
            </w:r>
          </w:p>
        </w:tc>
      </w:tr>
      <w:tr w:rsidR="00E565DE">
        <w:trPr>
          <w:trHeight w:val="80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5DE" w:rsidRDefault="00E565DE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E565DE" w:rsidRDefault="00E565DE"/>
    <w:sectPr w:rsidR="00E565DE" w:rsidSect="006654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5DE" w:rsidRDefault="00E565DE" w:rsidP="006654EC">
      <w:r>
        <w:separator/>
      </w:r>
    </w:p>
  </w:endnote>
  <w:endnote w:type="continuationSeparator" w:id="0">
    <w:p w:rsidR="00E565DE" w:rsidRDefault="00E565DE" w:rsidP="00665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5DE" w:rsidRDefault="00E565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65DE" w:rsidRDefault="00E565D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5DE" w:rsidRDefault="00E565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565DE" w:rsidRDefault="00E565D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5DE" w:rsidRDefault="00E565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5DE" w:rsidRDefault="00E565DE" w:rsidP="006654EC">
      <w:r>
        <w:separator/>
      </w:r>
    </w:p>
  </w:footnote>
  <w:footnote w:type="continuationSeparator" w:id="0">
    <w:p w:rsidR="00E565DE" w:rsidRDefault="00E565DE" w:rsidP="00665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5DE" w:rsidRDefault="00E565D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5DE" w:rsidRDefault="00E565DE" w:rsidP="00016097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5DE" w:rsidRDefault="00E565D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3B10"/>
    <w:rsid w:val="00006B63"/>
    <w:rsid w:val="00016097"/>
    <w:rsid w:val="00026F1A"/>
    <w:rsid w:val="0007728D"/>
    <w:rsid w:val="00082D22"/>
    <w:rsid w:val="000F500B"/>
    <w:rsid w:val="00102414"/>
    <w:rsid w:val="0012411F"/>
    <w:rsid w:val="001657A5"/>
    <w:rsid w:val="001E1811"/>
    <w:rsid w:val="001E3C32"/>
    <w:rsid w:val="002154C0"/>
    <w:rsid w:val="00226A55"/>
    <w:rsid w:val="0025207D"/>
    <w:rsid w:val="00282EE8"/>
    <w:rsid w:val="00285882"/>
    <w:rsid w:val="002B4590"/>
    <w:rsid w:val="002C23F8"/>
    <w:rsid w:val="002F2ECB"/>
    <w:rsid w:val="00390CF7"/>
    <w:rsid w:val="004443AF"/>
    <w:rsid w:val="004A3D0B"/>
    <w:rsid w:val="004C4295"/>
    <w:rsid w:val="00510E65"/>
    <w:rsid w:val="00575AC7"/>
    <w:rsid w:val="005A37B5"/>
    <w:rsid w:val="005E4146"/>
    <w:rsid w:val="00601A10"/>
    <w:rsid w:val="006142F9"/>
    <w:rsid w:val="006559B9"/>
    <w:rsid w:val="0066441B"/>
    <w:rsid w:val="006654EC"/>
    <w:rsid w:val="0069526B"/>
    <w:rsid w:val="00697A91"/>
    <w:rsid w:val="006C2CB9"/>
    <w:rsid w:val="006C37CF"/>
    <w:rsid w:val="006D15B0"/>
    <w:rsid w:val="006D4F08"/>
    <w:rsid w:val="006E5A24"/>
    <w:rsid w:val="007245DD"/>
    <w:rsid w:val="00761412"/>
    <w:rsid w:val="00775AF6"/>
    <w:rsid w:val="00797EAC"/>
    <w:rsid w:val="007C20FC"/>
    <w:rsid w:val="007D1F75"/>
    <w:rsid w:val="007F4769"/>
    <w:rsid w:val="008C6475"/>
    <w:rsid w:val="008D180F"/>
    <w:rsid w:val="00962176"/>
    <w:rsid w:val="00962982"/>
    <w:rsid w:val="00962CAF"/>
    <w:rsid w:val="009A6BD4"/>
    <w:rsid w:val="009D3F8F"/>
    <w:rsid w:val="009E72FB"/>
    <w:rsid w:val="00A31C6B"/>
    <w:rsid w:val="00A4509B"/>
    <w:rsid w:val="00AD0DE2"/>
    <w:rsid w:val="00AE3289"/>
    <w:rsid w:val="00AF0D1F"/>
    <w:rsid w:val="00B34AFD"/>
    <w:rsid w:val="00B64DCB"/>
    <w:rsid w:val="00B65DA9"/>
    <w:rsid w:val="00B8699C"/>
    <w:rsid w:val="00C06008"/>
    <w:rsid w:val="00C15A39"/>
    <w:rsid w:val="00C2791A"/>
    <w:rsid w:val="00C32BA0"/>
    <w:rsid w:val="00C75137"/>
    <w:rsid w:val="00CB1BE9"/>
    <w:rsid w:val="00CB2389"/>
    <w:rsid w:val="00D12DBC"/>
    <w:rsid w:val="00D24A03"/>
    <w:rsid w:val="00DB2104"/>
    <w:rsid w:val="00DF7FEC"/>
    <w:rsid w:val="00E00957"/>
    <w:rsid w:val="00E43568"/>
    <w:rsid w:val="00E43B10"/>
    <w:rsid w:val="00E565DE"/>
    <w:rsid w:val="00EA4879"/>
    <w:rsid w:val="00EE709B"/>
    <w:rsid w:val="00EF18C8"/>
    <w:rsid w:val="00F10FCC"/>
    <w:rsid w:val="00F141E1"/>
    <w:rsid w:val="00F178FE"/>
    <w:rsid w:val="00F32C2E"/>
    <w:rsid w:val="00F42BD9"/>
    <w:rsid w:val="00F60306"/>
    <w:rsid w:val="00F6160C"/>
    <w:rsid w:val="00F77EC2"/>
    <w:rsid w:val="00F84E1A"/>
    <w:rsid w:val="00F955E3"/>
    <w:rsid w:val="00FD6402"/>
    <w:rsid w:val="00FF3012"/>
    <w:rsid w:val="1E237E7E"/>
    <w:rsid w:val="21977E50"/>
    <w:rsid w:val="2C164A61"/>
    <w:rsid w:val="2DDC694B"/>
    <w:rsid w:val="2F8C24B4"/>
    <w:rsid w:val="34650A83"/>
    <w:rsid w:val="7D414A12"/>
    <w:rsid w:val="7E4A0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54EC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654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54E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6654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54EC"/>
    <w:rPr>
      <w:rFonts w:ascii="Times New Roman" w:eastAsia="宋体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6654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styleId="PageNumber">
    <w:name w:val="page number"/>
    <w:basedOn w:val="DefaultParagraphFont"/>
    <w:uiPriority w:val="99"/>
    <w:rsid w:val="006654EC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6654EC"/>
    <w:rPr>
      <w:rFonts w:cs="Times New Roman"/>
      <w:color w:val="333333"/>
      <w:u w:val="none"/>
    </w:rPr>
  </w:style>
  <w:style w:type="character" w:styleId="Hyperlink">
    <w:name w:val="Hyperlink"/>
    <w:basedOn w:val="DefaultParagraphFont"/>
    <w:uiPriority w:val="99"/>
    <w:rsid w:val="006654EC"/>
    <w:rPr>
      <w:rFonts w:cs="Times New Roman"/>
      <w:color w:val="333333"/>
      <w:u w:val="none"/>
    </w:rPr>
  </w:style>
  <w:style w:type="paragraph" w:customStyle="1" w:styleId="a">
    <w:name w:val="样式"/>
    <w:basedOn w:val="Normal"/>
    <w:next w:val="Normal"/>
    <w:uiPriority w:val="99"/>
    <w:rsid w:val="006654EC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1">
    <w:name w:val="样式1"/>
    <w:basedOn w:val="Normal"/>
    <w:next w:val="Normal"/>
    <w:uiPriority w:val="99"/>
    <w:rsid w:val="006654EC"/>
    <w:pPr>
      <w:pBdr>
        <w:top w:val="single" w:sz="6" w:space="1" w:color="auto"/>
      </w:pBdr>
      <w:jc w:val="center"/>
    </w:pPr>
    <w:rPr>
      <w:rFonts w:ascii="Arial"/>
      <w:vanish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1</Pages>
  <Words>61</Words>
  <Characters>351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衢州学院教师教学发展培训项目预告（六十四）</dc:title>
  <dc:subject/>
  <dc:creator>王工一</dc:creator>
  <cp:keywords/>
  <dc:description/>
  <cp:lastModifiedBy>陈红梅</cp:lastModifiedBy>
  <cp:revision>5</cp:revision>
  <dcterms:created xsi:type="dcterms:W3CDTF">2015-05-11T01:42:00Z</dcterms:created>
  <dcterms:modified xsi:type="dcterms:W3CDTF">2015-05-14T06:30:00Z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